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09" w:rsidRPr="00C646E1" w:rsidRDefault="0059483D" w:rsidP="00AD43E2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-48895</wp:posOffset>
            </wp:positionH>
            <wp:positionV relativeFrom="paragraph">
              <wp:posOffset>46990</wp:posOffset>
            </wp:positionV>
            <wp:extent cx="742950" cy="9836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4" t="2388" r="18507" b="1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6275705</wp:posOffset>
            </wp:positionH>
            <wp:positionV relativeFrom="paragraph">
              <wp:posOffset>-3810</wp:posOffset>
            </wp:positionV>
            <wp:extent cx="1116330" cy="742950"/>
            <wp:effectExtent l="0" t="0" r="762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425">
        <w:rPr>
          <w:rFonts w:cs="B Titr" w:hint="cs"/>
          <w:sz w:val="28"/>
          <w:szCs w:val="28"/>
          <w:rtl/>
          <w:lang w:bidi="fa-IR"/>
        </w:rPr>
        <w:t xml:space="preserve">اطلاعیه </w:t>
      </w:r>
      <w:r>
        <w:rPr>
          <w:rFonts w:cs="B Titr"/>
          <w:sz w:val="28"/>
          <w:szCs w:val="28"/>
          <w:rtl/>
          <w:lang w:bidi="fa-IR"/>
        </w:rPr>
        <w:t>ثبت‌نام</w:t>
      </w:r>
      <w:r w:rsidR="00741425">
        <w:rPr>
          <w:rFonts w:cs="B Titr" w:hint="cs"/>
          <w:sz w:val="28"/>
          <w:szCs w:val="28"/>
          <w:rtl/>
          <w:lang w:bidi="fa-IR"/>
        </w:rPr>
        <w:t xml:space="preserve"> ورودي </w:t>
      </w:r>
      <w:r w:rsidR="0083584B">
        <w:rPr>
          <w:rFonts w:cs="B Titr" w:hint="cs"/>
          <w:sz w:val="28"/>
          <w:szCs w:val="28"/>
          <w:rtl/>
          <w:lang w:bidi="fa-IR"/>
        </w:rPr>
        <w:t>مهر</w:t>
      </w:r>
      <w:r w:rsidR="00880577">
        <w:rPr>
          <w:rFonts w:cs="B Titr" w:hint="cs"/>
          <w:sz w:val="28"/>
          <w:szCs w:val="28"/>
          <w:rtl/>
          <w:lang w:bidi="fa-IR"/>
        </w:rPr>
        <w:t xml:space="preserve"> </w:t>
      </w:r>
      <w:r w:rsidR="00527CD2">
        <w:rPr>
          <w:rFonts w:cs="B Titr"/>
          <w:sz w:val="28"/>
          <w:szCs w:val="28"/>
          <w:rtl/>
          <w:lang w:bidi="fa-IR"/>
        </w:rPr>
        <w:t>(</w:t>
      </w:r>
      <w:r w:rsidR="00880577" w:rsidRPr="00880577">
        <w:rPr>
          <w:rFonts w:cs="B Titr" w:hint="cs"/>
          <w:sz w:val="28"/>
          <w:szCs w:val="28"/>
          <w:u w:val="single"/>
          <w:rtl/>
          <w:lang w:bidi="fa-IR"/>
        </w:rPr>
        <w:t>كارداني</w:t>
      </w:r>
      <w:r w:rsidR="00527CD2">
        <w:rPr>
          <w:rFonts w:cs="B Titr"/>
          <w:sz w:val="28"/>
          <w:szCs w:val="28"/>
          <w:rtl/>
          <w:lang w:bidi="fa-IR"/>
        </w:rPr>
        <w:t xml:space="preserve"> </w:t>
      </w:r>
      <w:r w:rsidR="00880577">
        <w:rPr>
          <w:rFonts w:cs="B Titr" w:hint="cs"/>
          <w:sz w:val="28"/>
          <w:szCs w:val="28"/>
          <w:rtl/>
          <w:lang w:bidi="fa-IR"/>
        </w:rPr>
        <w:t xml:space="preserve">و </w:t>
      </w:r>
      <w:r w:rsidR="00880577" w:rsidRPr="00880577">
        <w:rPr>
          <w:rFonts w:cs="B Titr" w:hint="cs"/>
          <w:sz w:val="28"/>
          <w:szCs w:val="28"/>
          <w:u w:val="single"/>
          <w:rtl/>
          <w:lang w:bidi="fa-IR"/>
        </w:rPr>
        <w:t xml:space="preserve">كارشناسي پيوسته </w:t>
      </w:r>
      <w:r w:rsidR="00880577">
        <w:rPr>
          <w:rFonts w:cs="B Titr" w:hint="cs"/>
          <w:sz w:val="28"/>
          <w:szCs w:val="28"/>
          <w:rtl/>
          <w:lang w:bidi="fa-IR"/>
        </w:rPr>
        <w:t xml:space="preserve">و </w:t>
      </w:r>
      <w:r w:rsidR="00880577" w:rsidRPr="00880577">
        <w:rPr>
          <w:rFonts w:cs="B Titr" w:hint="cs"/>
          <w:sz w:val="28"/>
          <w:szCs w:val="28"/>
          <w:u w:val="single"/>
          <w:rtl/>
          <w:lang w:bidi="fa-IR"/>
        </w:rPr>
        <w:t>كارشناسي ناپيوسته</w:t>
      </w:r>
      <w:r w:rsidR="00880577">
        <w:rPr>
          <w:rFonts w:cs="B Titr" w:hint="cs"/>
          <w:sz w:val="28"/>
          <w:szCs w:val="28"/>
          <w:rtl/>
          <w:lang w:bidi="fa-IR"/>
        </w:rPr>
        <w:t>)</w:t>
      </w:r>
    </w:p>
    <w:p w:rsidR="008C2A09" w:rsidRPr="00253EB5" w:rsidRDefault="008C2A09" w:rsidP="00D17496">
      <w:pPr>
        <w:bidi/>
        <w:spacing w:after="0"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7B02E7">
        <w:rPr>
          <w:rFonts w:cs="B Titr" w:hint="cs"/>
          <w:highlight w:val="yellow"/>
          <w:rtl/>
          <w:lang w:bidi="fa-IR"/>
        </w:rPr>
        <w:t xml:space="preserve">مدارک </w:t>
      </w:r>
      <w:r w:rsidR="0059483D" w:rsidRPr="007B02E7">
        <w:rPr>
          <w:rFonts w:cs="B Titr"/>
          <w:highlight w:val="yellow"/>
          <w:rtl/>
          <w:lang w:bidi="fa-IR"/>
        </w:rPr>
        <w:t>موردن</w:t>
      </w:r>
      <w:r w:rsidR="0059483D" w:rsidRPr="007B02E7">
        <w:rPr>
          <w:rFonts w:cs="B Titr" w:hint="cs"/>
          <w:highlight w:val="yellow"/>
          <w:rtl/>
          <w:lang w:bidi="fa-IR"/>
        </w:rPr>
        <w:t>ی</w:t>
      </w:r>
      <w:r w:rsidR="0059483D" w:rsidRPr="007B02E7">
        <w:rPr>
          <w:rFonts w:cs="B Titr" w:hint="eastAsia"/>
          <w:highlight w:val="yellow"/>
          <w:rtl/>
          <w:lang w:bidi="fa-IR"/>
        </w:rPr>
        <w:t>از</w:t>
      </w:r>
      <w:r w:rsidRPr="007B02E7">
        <w:rPr>
          <w:rFonts w:cs="B Titr" w:hint="cs"/>
          <w:highlight w:val="yellow"/>
          <w:rtl/>
          <w:lang w:bidi="fa-IR"/>
        </w:rPr>
        <w:t xml:space="preserve"> برای ثبت</w:t>
      </w:r>
      <w:r w:rsidRPr="007B02E7">
        <w:rPr>
          <w:rFonts w:cs="B Titr"/>
          <w:highlight w:val="yellow"/>
          <w:rtl/>
          <w:lang w:bidi="fa-IR"/>
        </w:rPr>
        <w:softHyphen/>
      </w:r>
      <w:r w:rsidRPr="007B02E7">
        <w:rPr>
          <w:rFonts w:cs="B Titr" w:hint="cs"/>
          <w:highlight w:val="yellow"/>
          <w:rtl/>
          <w:lang w:bidi="fa-IR"/>
        </w:rPr>
        <w:t xml:space="preserve">نام </w:t>
      </w:r>
      <w:r w:rsidR="0059483D" w:rsidRPr="007B02E7">
        <w:rPr>
          <w:rFonts w:cs="B Titr"/>
          <w:highlight w:val="yellow"/>
          <w:rtl/>
          <w:lang w:bidi="fa-IR"/>
        </w:rPr>
        <w:t>پذ</w:t>
      </w:r>
      <w:r w:rsidR="0059483D" w:rsidRPr="007B02E7">
        <w:rPr>
          <w:rFonts w:cs="B Titr" w:hint="cs"/>
          <w:highlight w:val="yellow"/>
          <w:rtl/>
          <w:lang w:bidi="fa-IR"/>
        </w:rPr>
        <w:t>ی</w:t>
      </w:r>
      <w:r w:rsidR="0059483D" w:rsidRPr="007B02E7">
        <w:rPr>
          <w:rFonts w:cs="B Titr" w:hint="eastAsia"/>
          <w:highlight w:val="yellow"/>
          <w:rtl/>
          <w:lang w:bidi="fa-IR"/>
        </w:rPr>
        <w:t>رفته‌شدگان</w:t>
      </w:r>
      <w:r w:rsidRPr="007B02E7">
        <w:rPr>
          <w:rFonts w:cs="B Titr" w:hint="cs"/>
          <w:highlight w:val="yellow"/>
          <w:rtl/>
          <w:lang w:bidi="fa-IR"/>
        </w:rPr>
        <w:t xml:space="preserve"> جدید</w:t>
      </w:r>
      <w:r w:rsidR="00E0794F" w:rsidRPr="007B02E7">
        <w:rPr>
          <w:rFonts w:cs="B Titr" w:hint="cs"/>
          <w:highlight w:val="yellow"/>
          <w:rtl/>
          <w:lang w:bidi="fa-IR"/>
        </w:rPr>
        <w:t xml:space="preserve"> ورود</w:t>
      </w:r>
      <w:r w:rsidR="0083584B" w:rsidRPr="007B02E7">
        <w:rPr>
          <w:rFonts w:cs="B Titr" w:hint="cs"/>
          <w:highlight w:val="yellow"/>
          <w:rtl/>
          <w:lang w:bidi="fa-IR"/>
        </w:rPr>
        <w:t xml:space="preserve">ی </w:t>
      </w:r>
      <w:r w:rsidR="00527CD2" w:rsidRPr="007B02E7">
        <w:rPr>
          <w:rFonts w:cs="B Titr"/>
          <w:highlight w:val="yellow"/>
          <w:rtl/>
          <w:lang w:bidi="fa-IR"/>
        </w:rPr>
        <w:t>مهر 1401</w:t>
      </w:r>
    </w:p>
    <w:tbl>
      <w:tblPr>
        <w:tblpPr w:leftFromText="180" w:rightFromText="180" w:vertAnchor="text" w:horzAnchor="margin" w:tblpY="720"/>
        <w:tblW w:w="1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5"/>
      </w:tblGrid>
      <w:tr w:rsidR="00387A40" w:rsidRPr="00D54F30" w:rsidTr="00F26499">
        <w:trPr>
          <w:trHeight w:val="1061"/>
        </w:trPr>
        <w:tc>
          <w:tcPr>
            <w:tcW w:w="11575" w:type="dxa"/>
            <w:tcBorders>
              <w:top w:val="thinThickMediumGap" w:sz="24" w:space="0" w:color="001E7E"/>
              <w:left w:val="thinThickMediumGap" w:sz="24" w:space="0" w:color="001E7E"/>
              <w:bottom w:val="thinThickMediumGap" w:sz="24" w:space="0" w:color="001E7E"/>
              <w:right w:val="thinThickMediumGap" w:sz="24" w:space="0" w:color="001E7E"/>
            </w:tcBorders>
            <w:shd w:val="clear" w:color="auto" w:fill="F2DBDB" w:themeFill="accent2" w:themeFillTint="33"/>
            <w:vAlign w:val="center"/>
          </w:tcPr>
          <w:p w:rsidR="00496015" w:rsidRDefault="00AD43E2" w:rsidP="00E13D82">
            <w:pPr>
              <w:bidi/>
              <w:spacing w:after="0" w:line="276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ضمن عرض تبریک به کلیه پذیرفته</w:t>
            </w:r>
            <w:r w:rsidRPr="0045260B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شدگان ورودي مهر سال 1401 در آموزشکده </w:t>
            </w:r>
            <w:r w:rsidR="00E13D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فنی وحرفه ای دختران کرج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به اطلاع می</w:t>
            </w:r>
            <w:r w:rsidRPr="0045260B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رساند: پس از پیش </w:t>
            </w:r>
            <w:r w:rsidR="0059483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ثبت‌نام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جهت</w:t>
            </w:r>
            <w:r w:rsidR="00527CD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5260B">
              <w:rPr>
                <w:rFonts w:cs="B Titr" w:hint="cs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>ثبت</w:t>
            </w:r>
            <w:r w:rsidRPr="0045260B">
              <w:rPr>
                <w:rFonts w:cs="B Titr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softHyphen/>
            </w:r>
            <w:r w:rsidRPr="0045260B">
              <w:rPr>
                <w:rFonts w:cs="B Titr" w:hint="cs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 xml:space="preserve">نام نهایی از تاریخ </w:t>
            </w:r>
            <w:r w:rsidR="00E13D82">
              <w:rPr>
                <w:rFonts w:cs="B Titr" w:hint="cs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>17 مهر لغایت 20</w:t>
            </w:r>
            <w:r w:rsidRPr="0045260B">
              <w:rPr>
                <w:rFonts w:cs="B Titr" w:hint="cs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 xml:space="preserve"> مهر</w:t>
            </w:r>
            <w:r w:rsidR="00527CD2">
              <w:rPr>
                <w:rFonts w:cs="B Titr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اصل</w:t>
            </w:r>
            <w:r w:rsidR="00527CD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مدارک زیر را آماده نموده و به </w:t>
            </w:r>
            <w:r w:rsidR="00E13D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آموزشکده فنی وحرفهای به آدرس ( کرج </w:t>
            </w:r>
            <w:r w:rsidR="00E13D8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E13D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حصارک بالا </w:t>
            </w:r>
            <w:r w:rsidR="00E13D8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E13D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بلوارآقارضایی )</w:t>
            </w:r>
          </w:p>
          <w:p w:rsidR="00AD43E2" w:rsidRPr="0045260B" w:rsidRDefault="00496015" w:rsidP="00496015">
            <w:pPr>
              <w:bidi/>
              <w:spacing w:after="0" w:line="276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طبق جدول زمان بندی رشته ها که در ذیل آمده مراجعه نمایید .</w:t>
            </w:r>
          </w:p>
          <w:p w:rsidR="00AD43E2" w:rsidRPr="0045260B" w:rsidRDefault="00AD43E2" w:rsidP="00496015">
            <w:pPr>
              <w:tabs>
                <w:tab w:val="right" w:pos="8910"/>
              </w:tabs>
              <w:bidi/>
              <w:spacing w:after="0" w:line="276" w:lineRule="auto"/>
              <w:rPr>
                <w:rFonts w:cs="B Titr"/>
                <w:b/>
                <w:bCs/>
                <w:color w:val="C45911"/>
                <w:sz w:val="24"/>
                <w:szCs w:val="24"/>
                <w:rtl/>
                <w:lang w:bidi="fa-IR"/>
              </w:rPr>
            </w:pP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آدرس سايت آموزشكده: </w:t>
            </w:r>
            <w:r w:rsidR="00496015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>d</w:t>
            </w:r>
            <w:r w:rsidRPr="0045260B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>-karaj.tvu.ac.ir</w:t>
            </w:r>
            <w:r w:rsidRPr="0045260B">
              <w:rPr>
                <w:rFonts w:cs="B Titr" w:hint="cs"/>
                <w:b/>
                <w:bCs/>
                <w:color w:val="C45911"/>
                <w:sz w:val="28"/>
                <w:szCs w:val="28"/>
                <w:rtl/>
                <w:lang w:bidi="fa-IR"/>
              </w:rPr>
              <w:t xml:space="preserve"> </w:t>
            </w:r>
            <w:r w:rsidRPr="0045260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آدرس كانال سروش آموزشكده:</w:t>
            </w:r>
            <w:r w:rsidR="00496015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 xml:space="preserve"> @</w:t>
            </w:r>
            <w:proofErr w:type="spellStart"/>
            <w:r w:rsidR="00496015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>dkaraj</w:t>
            </w:r>
            <w:proofErr w:type="spellEnd"/>
          </w:p>
          <w:p w:rsidR="0025788A" w:rsidRPr="009A6CFA" w:rsidRDefault="00AD43E2" w:rsidP="00EF3CCA">
            <w:pPr>
              <w:tabs>
                <w:tab w:val="right" w:pos="8910"/>
              </w:tabs>
              <w:bidi/>
              <w:spacing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آدرس سامانه بوستان:</w:t>
            </w:r>
            <w:r w:rsidRPr="0045260B">
              <w:rPr>
                <w:rFonts w:cs="B Titr" w:hint="cs"/>
                <w:b/>
                <w:bCs/>
                <w:color w:val="C45911"/>
                <w:sz w:val="24"/>
                <w:szCs w:val="24"/>
                <w:rtl/>
                <w:lang w:bidi="fa-IR"/>
              </w:rPr>
              <w:t xml:space="preserve"> </w:t>
            </w:r>
            <w:r w:rsidRPr="0045260B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>bustan</w:t>
            </w:r>
            <w:r>
              <w:rPr>
                <w:rFonts w:cs="B Titr"/>
                <w:b/>
                <w:bCs/>
                <w:color w:val="C45911"/>
                <w:sz w:val="26"/>
                <w:szCs w:val="26"/>
                <w:lang w:bidi="fa-IR"/>
              </w:rPr>
              <w:t>.tvu.ac.ir</w:t>
            </w:r>
          </w:p>
        </w:tc>
      </w:tr>
      <w:tr w:rsidR="00481635" w:rsidRPr="00D54F30" w:rsidTr="00162D55">
        <w:trPr>
          <w:trHeight w:val="12453"/>
        </w:trPr>
        <w:tc>
          <w:tcPr>
            <w:tcW w:w="11575" w:type="dxa"/>
            <w:tcBorders>
              <w:top w:val="thinThickMediumGap" w:sz="24" w:space="0" w:color="001E7E"/>
              <w:left w:val="single" w:sz="48" w:space="0" w:color="001E7E"/>
              <w:bottom w:val="single" w:sz="48" w:space="0" w:color="001E7E"/>
              <w:right w:val="single" w:sz="48" w:space="0" w:color="001E7E"/>
            </w:tcBorders>
            <w:shd w:val="clear" w:color="auto" w:fill="auto"/>
          </w:tcPr>
          <w:p w:rsidR="00AD43E2" w:rsidRPr="00EF3CCA" w:rsidRDefault="00AD43E2" w:rsidP="00AD43E2">
            <w:pPr>
              <w:bidi/>
              <w:spacing w:after="0" w:line="276" w:lineRule="auto"/>
              <w:ind w:left="30"/>
              <w:jc w:val="lowKashida"/>
              <w:rPr>
                <w:rFonts w:cs="B Titr"/>
                <w:b/>
                <w:bCs/>
                <w:color w:val="4B9600"/>
                <w:rtl/>
                <w:lang w:bidi="fa-IR"/>
              </w:rPr>
            </w:pP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 xml:space="preserve">پیش </w:t>
            </w:r>
            <w:r w:rsidR="0059483D" w:rsidRPr="00EF3CCA">
              <w:rPr>
                <w:rFonts w:cs="B Titr"/>
                <w:b/>
                <w:bCs/>
                <w:color w:val="4B9600"/>
                <w:rtl/>
                <w:lang w:bidi="fa-IR"/>
              </w:rPr>
              <w:t>ثبت‌نام</w:t>
            </w: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>:</w:t>
            </w:r>
          </w:p>
          <w:p w:rsidR="00AD43E2" w:rsidRPr="00316DC0" w:rsidRDefault="00AD43E2" w:rsidP="00EF3CCA">
            <w:pPr>
              <w:bidi/>
              <w:spacing w:after="0" w:line="276" w:lineRule="auto"/>
              <w:ind w:left="313" w:hanging="283"/>
              <w:jc w:val="lowKashida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316DC0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دانشجویان نو 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و</w:t>
            </w:r>
            <w:r w:rsidRPr="00316DC0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رود 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از</w:t>
            </w:r>
            <w:r w:rsidR="00BC64A3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تاریخ 6 مهر از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طریق سایت </w:t>
            </w:r>
            <w:r w:rsidRPr="00A35696">
              <w:rPr>
                <w:rFonts w:cs="B Titr"/>
                <w:b/>
                <w:bCs/>
                <w:color w:val="C45911"/>
                <w:sz w:val="26"/>
                <w:szCs w:val="26"/>
                <w:lang w:bidi="fa-IR"/>
              </w:rPr>
              <w:t>r.tvu.</w:t>
            </w:r>
            <w:r w:rsidRPr="00A35696">
              <w:rPr>
                <w:rFonts w:cs="B Titr"/>
                <w:b/>
                <w:bCs/>
                <w:color w:val="E36C0A"/>
                <w:sz w:val="26"/>
                <w:szCs w:val="26"/>
                <w:lang w:bidi="fa-IR"/>
              </w:rPr>
              <w:t>ac.i</w:t>
            </w:r>
            <w:r w:rsidRPr="00A35696">
              <w:rPr>
                <w:rFonts w:cs="B Nazanin"/>
                <w:b/>
                <w:bCs/>
                <w:color w:val="E36C0A"/>
                <w:sz w:val="25"/>
                <w:szCs w:val="25"/>
                <w:lang w:bidi="fa-IR"/>
              </w:rPr>
              <w:t>r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وارد سامانه شده و</w:t>
            </w:r>
            <w:r w:rsidR="00EF3CC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مراحل </w:t>
            </w:r>
            <w:r w:rsidR="00527CD2"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  <w:t>ثبت‌نام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اولیه را انجام داده و رسید آن را همراه مدارک، زمان </w:t>
            </w:r>
            <w:r w:rsidR="00527CD2"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  <w:t>ثبت‌نام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نهایی تحویل نمایید</w:t>
            </w:r>
          </w:p>
          <w:p w:rsidR="00481635" w:rsidRPr="00EF3CCA" w:rsidRDefault="00481635" w:rsidP="00AD43E2">
            <w:pPr>
              <w:bidi/>
              <w:spacing w:after="0" w:line="276" w:lineRule="auto"/>
              <w:ind w:left="30"/>
              <w:jc w:val="lowKashida"/>
              <w:rPr>
                <w:rFonts w:cs="B Titr"/>
                <w:b/>
                <w:bCs/>
                <w:color w:val="4B9600"/>
                <w:rtl/>
                <w:lang w:bidi="fa-IR"/>
              </w:rPr>
            </w:pP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 xml:space="preserve">مدارک </w:t>
            </w:r>
            <w:r w:rsidR="00527CD2" w:rsidRPr="00EF3CCA">
              <w:rPr>
                <w:rFonts w:cs="B Titr"/>
                <w:b/>
                <w:bCs/>
                <w:color w:val="4B9600"/>
                <w:rtl/>
                <w:lang w:bidi="fa-IR"/>
              </w:rPr>
              <w:t>موردن</w:t>
            </w:r>
            <w:r w:rsidR="00527CD2"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>ی</w:t>
            </w:r>
            <w:r w:rsidR="00527CD2" w:rsidRPr="00EF3CCA">
              <w:rPr>
                <w:rFonts w:cs="B Titr" w:hint="eastAsia"/>
                <w:b/>
                <w:bCs/>
                <w:color w:val="4B9600"/>
                <w:rtl/>
                <w:lang w:bidi="fa-IR"/>
              </w:rPr>
              <w:t>از</w:t>
            </w: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 xml:space="preserve"> برای ثبت</w:t>
            </w:r>
            <w:r w:rsidRPr="00EF3CCA">
              <w:rPr>
                <w:rFonts w:cs="B Titr"/>
                <w:b/>
                <w:bCs/>
                <w:color w:val="4B9600"/>
                <w:rtl/>
                <w:lang w:bidi="fa-IR"/>
              </w:rPr>
              <w:softHyphen/>
            </w: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>نام نهایی:</w:t>
            </w:r>
          </w:p>
          <w:p w:rsidR="00481635" w:rsidRPr="008C77C7" w:rsidRDefault="00481635" w:rsidP="0045260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 شناسنامه عکس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 + 2 سری کپی از تمام صفحات (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درصورت</w:t>
            </w:r>
            <w:r w:rsidR="005948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="0059483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شناسنامه عکس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 نیست؛ رسید مربوط به عکس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دار شدن از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ثبت‌احوال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تحویل گردد).</w:t>
            </w:r>
          </w:p>
          <w:p w:rsidR="00481635" w:rsidRPr="008C77C7" w:rsidRDefault="00481635" w:rsidP="0045260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اصل کارت ملی + 2 سری کپی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پشت‌ورو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481635" w:rsidRPr="008C77C7" w:rsidRDefault="00481635" w:rsidP="001A2E5B">
            <w:pPr>
              <w:numPr>
                <w:ilvl w:val="0"/>
                <w:numId w:val="2"/>
              </w:numPr>
              <w:bidi/>
              <w:spacing w:after="0" w:line="276" w:lineRule="auto"/>
              <w:ind w:left="829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 مدرک دیپلم یا گواهی موقت دیپلم + 2 سری کپی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.(</w:t>
            </w:r>
            <w:r w:rsidR="008E00A4" w:rsidRPr="008C77C7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براي </w:t>
            </w:r>
            <w:r w:rsidR="0059483D">
              <w:rPr>
                <w:rFonts w:cs="B Nazanin"/>
                <w:b/>
                <w:bCs/>
                <w:color w:val="806000"/>
                <w:sz w:val="24"/>
                <w:szCs w:val="24"/>
                <w:rtl/>
                <w:lang w:bidi="fa-IR"/>
              </w:rPr>
              <w:t>پذ</w:t>
            </w:r>
            <w:r w:rsidR="0059483D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806000"/>
                <w:sz w:val="24"/>
                <w:szCs w:val="24"/>
                <w:rtl/>
                <w:lang w:bidi="fa-IR"/>
              </w:rPr>
              <w:t>رفته‌شدگان</w:t>
            </w:r>
            <w:r w:rsidR="008E00A4" w:rsidRPr="008C77C7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 مقطع كارداني و كارشناسي پيوسته</w:t>
            </w:r>
            <w:r w:rsidR="008E00A4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81635" w:rsidRPr="008C77C7" w:rsidRDefault="00481635" w:rsidP="00A17DE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 ریز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نمرات دیپلم متوسطه +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17DEB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سری کپی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.(</w:t>
            </w:r>
            <w:r w:rsidR="00C71EEA" w:rsidRPr="008C77C7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براي </w:t>
            </w:r>
            <w:r w:rsidR="0059483D">
              <w:rPr>
                <w:rFonts w:cs="B Nazanin"/>
                <w:b/>
                <w:bCs/>
                <w:color w:val="806000"/>
                <w:sz w:val="24"/>
                <w:szCs w:val="24"/>
                <w:rtl/>
                <w:lang w:bidi="fa-IR"/>
              </w:rPr>
              <w:t>پذ</w:t>
            </w:r>
            <w:r w:rsidR="0059483D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806000"/>
                <w:sz w:val="24"/>
                <w:szCs w:val="24"/>
                <w:rtl/>
                <w:lang w:bidi="fa-IR"/>
              </w:rPr>
              <w:t>رفته‌شدگان</w:t>
            </w:r>
            <w:r w:rsidR="00C71EEA" w:rsidRPr="008C77C7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 مقطع كارداني و كارشناسي پيوسته</w:t>
            </w:r>
            <w:r w:rsidR="00C71EEA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C71EEA" w:rsidRPr="008C77C7" w:rsidRDefault="00C71EEA" w:rsidP="00A17DE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 مدرك كارداني+</w:t>
            </w:r>
            <w:r w:rsidR="00A17DEB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سري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كپي (</w:t>
            </w:r>
            <w:r w:rsidRPr="008C77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براي </w:t>
            </w:r>
            <w:r w:rsidR="0059483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پذ</w:t>
            </w:r>
            <w:r w:rsidR="0059483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  <w:lang w:bidi="fa-IR"/>
              </w:rPr>
              <w:t>رفته‌شدگان</w:t>
            </w:r>
            <w:r w:rsidRPr="008C77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مقطع كارشناسي ناپيوسته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C71EEA" w:rsidRPr="008C77C7" w:rsidRDefault="00C71EEA" w:rsidP="00A17DE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اصل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5948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زنمرات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 كارداني + </w:t>
            </w:r>
            <w:r w:rsidR="00A17DEB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سري كپي 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8C77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براي </w:t>
            </w:r>
            <w:r w:rsidR="0059483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پذ</w:t>
            </w:r>
            <w:r w:rsidR="0059483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  <w:lang w:bidi="fa-IR"/>
              </w:rPr>
              <w:t>رفته‌شدگان</w:t>
            </w:r>
            <w:r w:rsidRPr="008C77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مقطع كارشناسي ناپيوسته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81635" w:rsidRPr="008C77C7" w:rsidRDefault="0045260B" w:rsidP="00A17DEB">
            <w:pPr>
              <w:numPr>
                <w:ilvl w:val="0"/>
                <w:numId w:val="2"/>
              </w:numPr>
              <w:bidi/>
              <w:spacing w:after="0" w:line="276" w:lineRule="auto"/>
              <w:ind w:righ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کس 4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CD"/>
            </w:r>
            <w:r w:rsidR="00481635"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 رنگی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تمام‌رخ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جدید پشت</w:t>
            </w:r>
            <w:r w:rsidR="00481635"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نویس شده. </w:t>
            </w:r>
            <w:r w:rsidR="00A17DEB"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  <w:t>6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قطعه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E70889" w:rsidRDefault="00E70889" w:rsidP="0045260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برگه </w:t>
            </w:r>
            <w:r w:rsidR="00481635"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تأییدیه تحصیلی </w:t>
            </w:r>
            <w:r w:rsidR="00527CD2" w:rsidRPr="00E708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527CD2"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27CD2" w:rsidRPr="00E7088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پلم</w:t>
            </w:r>
            <w:r w:rsidR="00527CD2" w:rsidRPr="00E708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74598F" w:rsidRPr="00E70889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براي </w:t>
            </w:r>
            <w:r w:rsidR="0059483D" w:rsidRPr="00E70889">
              <w:rPr>
                <w:rFonts w:cs="B Nazanin"/>
                <w:b/>
                <w:bCs/>
                <w:color w:val="806000"/>
                <w:sz w:val="24"/>
                <w:szCs w:val="24"/>
                <w:rtl/>
                <w:lang w:bidi="fa-IR"/>
              </w:rPr>
              <w:t>پذ</w:t>
            </w:r>
            <w:r w:rsidR="0059483D" w:rsidRPr="00E70889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>ی</w:t>
            </w:r>
            <w:r w:rsidR="0059483D" w:rsidRPr="00E70889">
              <w:rPr>
                <w:rFonts w:cs="B Nazanin" w:hint="eastAsia"/>
                <w:b/>
                <w:bCs/>
                <w:color w:val="806000"/>
                <w:sz w:val="24"/>
                <w:szCs w:val="24"/>
                <w:rtl/>
                <w:lang w:bidi="fa-IR"/>
              </w:rPr>
              <w:t>رفته‌شدگان</w:t>
            </w:r>
            <w:r w:rsidR="0074598F" w:rsidRPr="00E70889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 مقطع كارداني و كارشناسي پيوسته</w:t>
            </w:r>
            <w:r w:rsidR="0074598F"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481635"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که درزمان پیش ثبت نام انجام داده اند .</w:t>
            </w:r>
          </w:p>
          <w:p w:rsidR="00481635" w:rsidRPr="00E70889" w:rsidRDefault="00481635" w:rsidP="00E70889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مدرک معتبر برای تأیید سهمیه برای استفاده</w:t>
            </w:r>
            <w:r w:rsidRPr="00E708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 از سهمیه</w:t>
            </w:r>
            <w:r w:rsidRPr="00E708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خاص.</w:t>
            </w:r>
          </w:p>
          <w:p w:rsidR="00481635" w:rsidRPr="008C77C7" w:rsidRDefault="00481635" w:rsidP="0045260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پوشه و فرم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ثبت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تکمیل آن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 از انتشارات آموزشکده.</w:t>
            </w:r>
          </w:p>
          <w:p w:rsidR="007214C1" w:rsidRPr="008C77C7" w:rsidRDefault="007214C1" w:rsidP="00EF5082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تحويل مدارك به واحد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ثبت‌نام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  <w:p w:rsidR="00766213" w:rsidRPr="0074598F" w:rsidRDefault="008B77DB" w:rsidP="00DF52E6">
            <w:pPr>
              <w:numPr>
                <w:ilvl w:val="0"/>
                <w:numId w:val="2"/>
              </w:numPr>
              <w:bidi/>
              <w:spacing w:after="0" w:line="360" w:lineRule="auto"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كارنامه </w:t>
            </w:r>
            <w:r w:rsidR="00EF3C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قبولی </w:t>
            </w:r>
            <w:r w:rsidR="00766213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 سنجش</w:t>
            </w:r>
            <w:r w:rsidR="00EF3C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آموزشکده </w:t>
            </w:r>
            <w:r w:rsidR="00DF52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دختران کرج</w:t>
            </w:r>
          </w:p>
          <w:p w:rsidR="00880577" w:rsidRPr="0074598F" w:rsidRDefault="000E5F01" w:rsidP="00EF5082">
            <w:pPr>
              <w:bidi/>
              <w:spacing w:after="0" w:line="240" w:lineRule="auto"/>
              <w:ind w:left="30"/>
              <w:jc w:val="center"/>
              <w:rPr>
                <w:rFonts w:cs="B Nazanin"/>
                <w:b/>
                <w:bCs/>
                <w:color w:val="385623"/>
                <w:rtl/>
                <w:lang w:bidi="fa-IR"/>
              </w:rPr>
            </w:pPr>
            <w:r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نكته: اين ترم كلاس</w:t>
            </w:r>
            <w:r w:rsidR="00C571D3" w:rsidRPr="0074598F">
              <w:rPr>
                <w:rFonts w:cs="B Nazanin"/>
                <w:b/>
                <w:bCs/>
                <w:color w:val="385623"/>
                <w:rtl/>
                <w:lang w:bidi="fa-IR"/>
              </w:rPr>
              <w:softHyphen/>
            </w:r>
            <w:r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ها </w:t>
            </w:r>
            <w:r w:rsidR="0059483D">
              <w:rPr>
                <w:rFonts w:cs="B Nazanin"/>
                <w:b/>
                <w:bCs/>
                <w:color w:val="385623"/>
                <w:rtl/>
                <w:lang w:bidi="fa-IR"/>
              </w:rPr>
              <w:t>به‌صورت</w:t>
            </w:r>
            <w:r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</w:t>
            </w:r>
            <w:r w:rsidR="00DF52E6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ترکیبی (</w:t>
            </w:r>
            <w:r w:rsidR="0083584B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حضوری</w:t>
            </w:r>
            <w:r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</w:t>
            </w:r>
            <w:r w:rsidR="00DF52E6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ومجازی )</w:t>
            </w:r>
            <w:r w:rsidR="0059483D">
              <w:rPr>
                <w:rFonts w:cs="B Nazanin"/>
                <w:b/>
                <w:bCs/>
                <w:color w:val="385623"/>
                <w:rtl/>
                <w:lang w:bidi="fa-IR"/>
              </w:rPr>
              <w:t>برگزارشده</w:t>
            </w:r>
            <w:r w:rsidR="0074598F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و شروع </w:t>
            </w:r>
            <w:r w:rsidR="0059483D">
              <w:rPr>
                <w:rFonts w:cs="B Nazanin"/>
                <w:b/>
                <w:bCs/>
                <w:color w:val="385623"/>
                <w:rtl/>
                <w:lang w:bidi="fa-IR"/>
              </w:rPr>
              <w:t>کلاس‌ها</w:t>
            </w:r>
            <w:r w:rsidR="0074598F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از طریق سایت دانشکده </w:t>
            </w:r>
            <w:r w:rsidR="00DF52E6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وکانال سروش </w:t>
            </w:r>
            <w:r w:rsidR="0059483D">
              <w:rPr>
                <w:rFonts w:cs="B Nazanin"/>
                <w:b/>
                <w:bCs/>
                <w:color w:val="385623"/>
                <w:rtl/>
                <w:lang w:bidi="fa-IR"/>
              </w:rPr>
              <w:t>اطلاع‌رسان</w:t>
            </w:r>
            <w:r w:rsidR="0059483D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ی</w:t>
            </w:r>
            <w:r w:rsidR="0074598F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</w:t>
            </w:r>
            <w:r w:rsidR="009A1D5C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مي</w:t>
            </w:r>
            <w:r w:rsidR="009A1D5C" w:rsidRPr="0074598F">
              <w:rPr>
                <w:rFonts w:cs="B Nazanin"/>
                <w:b/>
                <w:bCs/>
                <w:color w:val="385623"/>
                <w:rtl/>
                <w:lang w:bidi="fa-IR"/>
              </w:rPr>
              <w:softHyphen/>
            </w:r>
            <w:r w:rsidR="0074598F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شو</w:t>
            </w:r>
            <w:r w:rsidR="00C571D3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د</w:t>
            </w:r>
            <w:r w:rsidR="006B6352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.</w:t>
            </w:r>
          </w:p>
          <w:p w:rsidR="008C77C7" w:rsidRDefault="00F37C29" w:rsidP="008C77C7">
            <w:pPr>
              <w:bidi/>
              <w:spacing w:after="0" w:line="240" w:lineRule="auto"/>
              <w:ind w:left="30"/>
              <w:jc w:val="lowKashida"/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</w:pPr>
            <w:r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نکته مهم: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حتماً</w:t>
            </w:r>
            <w:r w:rsidR="00C571D3"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یک کپی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باک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ف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ت</w:t>
            </w:r>
            <w:r w:rsidR="00C571D3"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از مدارک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تحص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ل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تان</w:t>
            </w:r>
            <w:r w:rsidR="00C571D3"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</w:t>
            </w:r>
            <w:r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را نزد خود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نگه‌دار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د</w:t>
            </w:r>
            <w:r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چون پس از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ثبت‌نام</w:t>
            </w:r>
            <w:r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نهایی مدارک بایگانی خواهند شد</w:t>
            </w:r>
            <w:r w:rsidR="006B6352"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.</w:t>
            </w:r>
          </w:p>
          <w:p w:rsidR="00481635" w:rsidRDefault="00481635" w:rsidP="008C77C7">
            <w:pPr>
              <w:bidi/>
              <w:spacing w:after="0" w:line="240" w:lineRule="auto"/>
              <w:ind w:left="30"/>
              <w:jc w:val="center"/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</w:pP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تذکر: در هنگام مراجعه داشتن ماسک، لوازم </w:t>
            </w:r>
            <w:r w:rsidR="0059483D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نوشت‌افزار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 شخصی و رعایت تمام ضوابط بهداشتی و حضور فرد داوطلب </w:t>
            </w:r>
            <w:r w:rsidR="0059483D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پذ</w:t>
            </w:r>
            <w:r w:rsidR="0059483D">
              <w:rPr>
                <w:rStyle w:val="Strong"/>
                <w:rFonts w:cs="B Nazanin" w:hint="cs"/>
                <w:color w:val="FF0000"/>
                <w:sz w:val="20"/>
                <w:szCs w:val="20"/>
                <w:rtl/>
              </w:rPr>
              <w:t>ی</w:t>
            </w:r>
            <w:r w:rsidR="0059483D">
              <w:rPr>
                <w:rStyle w:val="Strong"/>
                <w:rFonts w:cs="B Nazanin" w:hint="eastAsia"/>
                <w:color w:val="FF0000"/>
                <w:sz w:val="20"/>
                <w:szCs w:val="20"/>
                <w:rtl/>
              </w:rPr>
              <w:t>رفته‌شده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 در هنگام تحویل مدارک الزامی </w:t>
            </w:r>
            <w:r w:rsidR="00527CD2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است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. از حضور اولیاء در فرآیند </w:t>
            </w:r>
            <w:r w:rsidR="0059483D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ثبت‌نام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 به علت رعایت ضوابط بهداشتی معذور </w:t>
            </w:r>
            <w:r w:rsidR="0059483D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هست</w:t>
            </w:r>
            <w:r w:rsidR="0059483D">
              <w:rPr>
                <w:rStyle w:val="Strong"/>
                <w:rFonts w:cs="B Nazanin" w:hint="cs"/>
                <w:color w:val="FF0000"/>
                <w:sz w:val="20"/>
                <w:szCs w:val="20"/>
                <w:rtl/>
              </w:rPr>
              <w:t>ی</w:t>
            </w:r>
            <w:r w:rsidR="0059483D">
              <w:rPr>
                <w:rStyle w:val="Strong"/>
                <w:rFonts w:cs="B Nazanin" w:hint="eastAsia"/>
                <w:color w:val="FF0000"/>
                <w:sz w:val="20"/>
                <w:szCs w:val="20"/>
                <w:rtl/>
              </w:rPr>
              <w:t>م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</w:rPr>
              <w:t>.</w:t>
            </w:r>
          </w:p>
          <w:p w:rsidR="00481635" w:rsidRDefault="006B6352" w:rsidP="00AD43E2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***</w:t>
            </w:r>
            <w:r w:rsidR="00527CD2"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 xml:space="preserve">جهت كسب اطلاعات </w:t>
            </w:r>
            <w:r w:rsidR="009A1D5C"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در مورد نحوه برگ</w:t>
            </w:r>
            <w:r w:rsidR="008B77DB"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ز</w:t>
            </w:r>
            <w:r w:rsidR="009A1D5C"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اري كلاس</w:t>
            </w: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59483D"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  <w:t>هرروز</w:t>
            </w: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 xml:space="preserve"> به سايت مركز مراجعه نماييد</w:t>
            </w:r>
            <w:r w:rsidR="00527CD2"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***</w:t>
            </w:r>
            <w:r w:rsidR="00EF3CCA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 xml:space="preserve">    6/07/1401</w:t>
            </w:r>
          </w:p>
          <w:p w:rsidR="0035526C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Default="0035526C" w:rsidP="0035526C">
            <w:pPr>
              <w:pStyle w:val="NormalWeb"/>
              <w:bidi/>
              <w:spacing w:after="0" w:afterAutospacing="0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Pr="00FE5A2F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2  Titr"/>
                <w:color w:val="000000"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60"/>
              <w:gridCol w:w="2257"/>
              <w:gridCol w:w="3009"/>
              <w:gridCol w:w="4423"/>
            </w:tblGrid>
            <w:tr w:rsidR="00680D78" w:rsidRPr="00FE5A2F" w:rsidTr="00680D78">
              <w:tc>
                <w:tcPr>
                  <w:tcW w:w="1660" w:type="dxa"/>
                </w:tcPr>
                <w:p w:rsidR="00680D78" w:rsidRPr="00FE5A2F" w:rsidRDefault="00680D78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2  Titr"/>
                      <w:rtl/>
                    </w:rPr>
                  </w:pPr>
                  <w:r w:rsidRPr="00FE5A2F">
                    <w:rPr>
                      <w:rFonts w:cs="2  Titr" w:hint="cs"/>
                      <w:rtl/>
                    </w:rPr>
                    <w:t>روز</w:t>
                  </w:r>
                </w:p>
              </w:tc>
              <w:tc>
                <w:tcPr>
                  <w:tcW w:w="2257" w:type="dxa"/>
                </w:tcPr>
                <w:p w:rsidR="00680D78" w:rsidRPr="00FE5A2F" w:rsidRDefault="00680D78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2  Titr"/>
                      <w:rtl/>
                    </w:rPr>
                  </w:pPr>
                  <w:r w:rsidRPr="00FE5A2F">
                    <w:rPr>
                      <w:rFonts w:cs="2  Titr" w:hint="cs"/>
                      <w:rtl/>
                    </w:rPr>
                    <w:t>تاریخ</w:t>
                  </w:r>
                </w:p>
              </w:tc>
              <w:tc>
                <w:tcPr>
                  <w:tcW w:w="3009" w:type="dxa"/>
                </w:tcPr>
                <w:p w:rsidR="00680D78" w:rsidRPr="00FE5A2F" w:rsidRDefault="00680D78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2  Titr"/>
                      <w:rtl/>
                    </w:rPr>
                  </w:pPr>
                  <w:r w:rsidRPr="00FE5A2F">
                    <w:rPr>
                      <w:rFonts w:cs="2  Titr" w:hint="cs"/>
                      <w:rtl/>
                    </w:rPr>
                    <w:t xml:space="preserve">رشته </w:t>
                  </w:r>
                </w:p>
              </w:tc>
              <w:tc>
                <w:tcPr>
                  <w:tcW w:w="4423" w:type="dxa"/>
                </w:tcPr>
                <w:p w:rsidR="00680D78" w:rsidRPr="00FE5A2F" w:rsidRDefault="00680D78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2  Titr"/>
                      <w:rtl/>
                    </w:rPr>
                  </w:pPr>
                  <w:r w:rsidRPr="00FE5A2F">
                    <w:rPr>
                      <w:rFonts w:cs="2  Titr" w:hint="cs"/>
                      <w:rtl/>
                    </w:rPr>
                    <w:t>مقطع</w:t>
                  </w:r>
                </w:p>
              </w:tc>
            </w:tr>
            <w:tr w:rsidR="00680D78" w:rsidTr="00680D78">
              <w:tc>
                <w:tcPr>
                  <w:tcW w:w="1660" w:type="dxa"/>
                </w:tcPr>
                <w:p w:rsidR="00680D78" w:rsidRPr="00FE5A2F" w:rsidRDefault="00680D78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یک شنبه</w:t>
                  </w:r>
                </w:p>
              </w:tc>
              <w:tc>
                <w:tcPr>
                  <w:tcW w:w="2257" w:type="dxa"/>
                </w:tcPr>
                <w:p w:rsidR="00680D78" w:rsidRPr="00FE5A2F" w:rsidRDefault="006D0992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17/7/1401</w:t>
                  </w:r>
                </w:p>
              </w:tc>
              <w:tc>
                <w:tcPr>
                  <w:tcW w:w="3009" w:type="dxa"/>
                </w:tcPr>
                <w:p w:rsidR="00680D78" w:rsidRPr="00FE5A2F" w:rsidRDefault="006D0992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حسابداری</w:t>
                  </w:r>
                </w:p>
                <w:p w:rsidR="00FE5A2F" w:rsidRPr="00FE5A2F" w:rsidRDefault="00FE5A2F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23" w:type="dxa"/>
                </w:tcPr>
                <w:p w:rsidR="00680D78" w:rsidRPr="00FE5A2F" w:rsidRDefault="006D0992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کاردانی </w:t>
                  </w:r>
                  <w:r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="005236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کارشناسی </w:t>
                  </w:r>
                </w:p>
              </w:tc>
            </w:tr>
            <w:tr w:rsidR="00680D78" w:rsidTr="00680D78">
              <w:tc>
                <w:tcPr>
                  <w:tcW w:w="1660" w:type="dxa"/>
                </w:tcPr>
                <w:p w:rsidR="00680D78" w:rsidRPr="00FE5A2F" w:rsidRDefault="006D0992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دوشنبه</w:t>
                  </w:r>
                </w:p>
              </w:tc>
              <w:tc>
                <w:tcPr>
                  <w:tcW w:w="2257" w:type="dxa"/>
                </w:tcPr>
                <w:p w:rsidR="00680D78" w:rsidRPr="00FE5A2F" w:rsidRDefault="006D0992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18/7/1401</w:t>
                  </w:r>
                </w:p>
              </w:tc>
              <w:tc>
                <w:tcPr>
                  <w:tcW w:w="3009" w:type="dxa"/>
                </w:tcPr>
                <w:p w:rsidR="00680D78" w:rsidRPr="00FE5A2F" w:rsidRDefault="008B7E90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فتوگرافیک </w:t>
                  </w:r>
                  <w:r w:rsidR="006D0992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گرافیک </w:t>
                  </w:r>
                  <w:r w:rsidR="0084387D"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="0084387D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طراحی لباس </w:t>
                  </w:r>
                  <w:r w:rsidR="0084387D"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="0084387D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طراحی پوشاک </w:t>
                  </w:r>
                </w:p>
              </w:tc>
              <w:tc>
                <w:tcPr>
                  <w:tcW w:w="4423" w:type="dxa"/>
                </w:tcPr>
                <w:p w:rsidR="00680D78" w:rsidRPr="00FE5A2F" w:rsidRDefault="008B7E90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کاردانی </w:t>
                  </w:r>
                  <w:r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کارشناسی </w:t>
                  </w:r>
                </w:p>
              </w:tc>
            </w:tr>
            <w:tr w:rsidR="003552CE" w:rsidTr="00680D78">
              <w:tc>
                <w:tcPr>
                  <w:tcW w:w="1660" w:type="dxa"/>
                </w:tcPr>
                <w:p w:rsidR="003552CE" w:rsidRPr="00FE5A2F" w:rsidRDefault="003552CE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سه شنبه</w:t>
                  </w:r>
                </w:p>
              </w:tc>
              <w:tc>
                <w:tcPr>
                  <w:tcW w:w="2257" w:type="dxa"/>
                </w:tcPr>
                <w:p w:rsidR="003552CE" w:rsidRPr="00FE5A2F" w:rsidRDefault="003552CE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19/7/1401  </w:t>
                  </w:r>
                </w:p>
              </w:tc>
              <w:tc>
                <w:tcPr>
                  <w:tcW w:w="3009" w:type="dxa"/>
                </w:tcPr>
                <w:p w:rsidR="003552CE" w:rsidRPr="00FE5A2F" w:rsidRDefault="003552CE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کامپیوتر</w:t>
                  </w:r>
                  <w:r w:rsidR="00FE5A2F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- معماری </w:t>
                  </w:r>
                  <w:r w:rsidR="00FE5A2F"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="00FE5A2F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معماری داخلی </w:t>
                  </w:r>
                </w:p>
                <w:p w:rsidR="00FE5A2F" w:rsidRPr="00FE5A2F" w:rsidRDefault="00FE5A2F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23" w:type="dxa"/>
                </w:tcPr>
                <w:p w:rsidR="003552CE" w:rsidRPr="00FE5A2F" w:rsidRDefault="003552CE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کاردانی </w:t>
                  </w:r>
                  <w:r w:rsidR="00AD20BD"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کارشناسی</w:t>
                  </w:r>
                </w:p>
              </w:tc>
            </w:tr>
            <w:tr w:rsidR="00AD20BD" w:rsidTr="00680D78">
              <w:tc>
                <w:tcPr>
                  <w:tcW w:w="1660" w:type="dxa"/>
                </w:tcPr>
                <w:p w:rsidR="00AD20BD" w:rsidRPr="00FE5A2F" w:rsidRDefault="00AD20BD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چهارشنبه</w:t>
                  </w:r>
                </w:p>
              </w:tc>
              <w:tc>
                <w:tcPr>
                  <w:tcW w:w="2257" w:type="dxa"/>
                </w:tcPr>
                <w:p w:rsidR="00AD20BD" w:rsidRPr="00FE5A2F" w:rsidRDefault="00AD20BD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20/7/1401</w:t>
                  </w:r>
                </w:p>
              </w:tc>
              <w:tc>
                <w:tcPr>
                  <w:tcW w:w="3009" w:type="dxa"/>
                </w:tcPr>
                <w:p w:rsidR="00AD20BD" w:rsidRPr="00FE5A2F" w:rsidRDefault="00AD20BD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تربیت کودک </w:t>
                  </w:r>
                  <w:r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مدیریت خانواده</w:t>
                  </w:r>
                  <w:r w:rsidR="0084387D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- فرش</w:t>
                  </w:r>
                </w:p>
              </w:tc>
              <w:tc>
                <w:tcPr>
                  <w:tcW w:w="4423" w:type="dxa"/>
                </w:tcPr>
                <w:p w:rsidR="0084387D" w:rsidRPr="00FE5A2F" w:rsidRDefault="00AD20BD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کاردانی</w:t>
                  </w:r>
                </w:p>
              </w:tc>
            </w:tr>
            <w:tr w:rsidR="0084387D" w:rsidTr="00680D78">
              <w:tc>
                <w:tcPr>
                  <w:tcW w:w="1660" w:type="dxa"/>
                </w:tcPr>
                <w:p w:rsidR="0084387D" w:rsidRPr="00FE5A2F" w:rsidRDefault="0084387D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چهرشنبه</w:t>
                  </w:r>
                </w:p>
              </w:tc>
              <w:tc>
                <w:tcPr>
                  <w:tcW w:w="2257" w:type="dxa"/>
                </w:tcPr>
                <w:p w:rsidR="0084387D" w:rsidRPr="00FE5A2F" w:rsidRDefault="0084387D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20/7/1401</w:t>
                  </w:r>
                </w:p>
              </w:tc>
              <w:tc>
                <w:tcPr>
                  <w:tcW w:w="3009" w:type="dxa"/>
                </w:tcPr>
                <w:p w:rsidR="0084387D" w:rsidRPr="00FE5A2F" w:rsidRDefault="0084387D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طراحی ودوخت </w:t>
                  </w:r>
                </w:p>
                <w:p w:rsidR="00FE5A2F" w:rsidRPr="00FE5A2F" w:rsidRDefault="00FE5A2F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23" w:type="dxa"/>
                </w:tcPr>
                <w:p w:rsidR="0084387D" w:rsidRPr="00FE5A2F" w:rsidRDefault="0084387D" w:rsidP="00EF5082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کاردانی </w:t>
                  </w:r>
                  <w:r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کارشناسی </w:t>
                  </w:r>
                </w:p>
              </w:tc>
            </w:tr>
          </w:tbl>
          <w:p w:rsidR="00F942D8" w:rsidRDefault="00F942D8" w:rsidP="00E33F4C">
            <w:pPr>
              <w:pStyle w:val="NormalWeb"/>
              <w:bidi/>
              <w:spacing w:after="0" w:afterAutospacing="0"/>
              <w:rPr>
                <w:rFonts w:cs="2  Titr"/>
                <w:highlight w:val="yellow"/>
                <w:rtl/>
              </w:rPr>
            </w:pPr>
            <w:r>
              <w:rPr>
                <w:rFonts w:cs="2  Titr" w:hint="cs"/>
                <w:highlight w:val="yellow"/>
                <w:rtl/>
              </w:rPr>
              <w:t>تذکر 1</w:t>
            </w:r>
            <w:r w:rsidR="00E33F4C">
              <w:rPr>
                <w:rFonts w:cs="2  Titr" w:hint="cs"/>
                <w:highlight w:val="yellow"/>
                <w:rtl/>
              </w:rPr>
              <w:t>:</w:t>
            </w:r>
            <w:r>
              <w:rPr>
                <w:rFonts w:cs="2  Titr" w:hint="cs"/>
                <w:highlight w:val="yellow"/>
                <w:rtl/>
              </w:rPr>
              <w:t xml:space="preserve"> دانشجویان </w:t>
            </w:r>
            <w:r w:rsidR="00E33F4C">
              <w:rPr>
                <w:rFonts w:cs="2  Titr" w:hint="cs"/>
                <w:highlight w:val="yellow"/>
                <w:rtl/>
              </w:rPr>
              <w:t xml:space="preserve">گرامی حتما </w:t>
            </w:r>
            <w:r>
              <w:rPr>
                <w:rFonts w:cs="2  Titr" w:hint="cs"/>
                <w:highlight w:val="yellow"/>
                <w:rtl/>
              </w:rPr>
              <w:t xml:space="preserve">طبق  جدول زمان بندی  مراجعه کنند </w:t>
            </w:r>
            <w:r w:rsidR="00E33F4C">
              <w:rPr>
                <w:rFonts w:cs="2  Titr" w:hint="cs"/>
                <w:highlight w:val="yellow"/>
                <w:rtl/>
              </w:rPr>
              <w:t>.</w:t>
            </w:r>
          </w:p>
          <w:p w:rsidR="0035526C" w:rsidRPr="00451BDC" w:rsidRDefault="00E33F4C" w:rsidP="00F942D8">
            <w:pPr>
              <w:pStyle w:val="NormalWeb"/>
              <w:bidi/>
              <w:spacing w:after="0" w:afterAutospacing="0"/>
              <w:rPr>
                <w:rFonts w:cs="B Nazanin"/>
              </w:rPr>
            </w:pPr>
            <w:r>
              <w:rPr>
                <w:rFonts w:cs="2  Titr" w:hint="cs"/>
                <w:highlight w:val="yellow"/>
                <w:rtl/>
              </w:rPr>
              <w:t>تذکر 2</w:t>
            </w:r>
            <w:r w:rsidR="005A2FD6" w:rsidRPr="007B02E7">
              <w:rPr>
                <w:rFonts w:cs="2  Titr" w:hint="cs"/>
                <w:highlight w:val="yellow"/>
                <w:rtl/>
              </w:rPr>
              <w:t xml:space="preserve"> : ثبت نام </w:t>
            </w:r>
            <w:r w:rsidR="007B02E7" w:rsidRPr="007B02E7">
              <w:rPr>
                <w:rFonts w:cs="2  Titr" w:hint="cs"/>
                <w:highlight w:val="yellow"/>
                <w:rtl/>
              </w:rPr>
              <w:t xml:space="preserve">حضوری </w:t>
            </w:r>
            <w:r w:rsidR="005A2FD6" w:rsidRPr="007B02E7">
              <w:rPr>
                <w:rFonts w:cs="2  Titr" w:hint="cs"/>
                <w:highlight w:val="yellow"/>
                <w:rtl/>
              </w:rPr>
              <w:t>دانشجویان ورودی بهمن  در اسرع وقت اعلام خواهد شد</w:t>
            </w:r>
            <w:r w:rsidR="005A2FD6">
              <w:rPr>
                <w:rFonts w:cs="B Nazanin" w:hint="cs"/>
                <w:rtl/>
              </w:rPr>
              <w:t xml:space="preserve"> </w:t>
            </w:r>
            <w:r w:rsidR="007B02E7">
              <w:rPr>
                <w:rFonts w:cs="B Nazanin" w:hint="cs"/>
                <w:rtl/>
              </w:rPr>
              <w:t>.</w:t>
            </w:r>
            <w:r w:rsidR="00175DD1">
              <w:rPr>
                <w:rFonts w:cs="B Nazanin" w:hint="cs"/>
                <w:rtl/>
              </w:rPr>
              <w:t>.</w:t>
            </w:r>
          </w:p>
        </w:tc>
      </w:tr>
    </w:tbl>
    <w:p w:rsidR="00AE332D" w:rsidRPr="00C646E1" w:rsidRDefault="008C2A09" w:rsidP="00E13D82">
      <w:pPr>
        <w:spacing w:after="0"/>
        <w:jc w:val="center"/>
        <w:rPr>
          <w:rFonts w:cs="B Nazanin"/>
          <w:b/>
          <w:bCs/>
          <w:sz w:val="25"/>
          <w:szCs w:val="25"/>
          <w:lang w:bidi="fa-IR"/>
        </w:rPr>
      </w:pPr>
      <w:r w:rsidRPr="00C646E1">
        <w:rPr>
          <w:rFonts w:cs="B Titr" w:hint="cs"/>
          <w:sz w:val="28"/>
          <w:szCs w:val="28"/>
          <w:rtl/>
          <w:lang w:bidi="fa-IR"/>
        </w:rPr>
        <w:lastRenderedPageBreak/>
        <w:t>آموزشکده فنی و حرفه</w:t>
      </w:r>
      <w:r w:rsidRPr="00C646E1">
        <w:rPr>
          <w:rFonts w:cs="B Titr"/>
          <w:sz w:val="28"/>
          <w:szCs w:val="28"/>
          <w:rtl/>
          <w:lang w:bidi="fa-IR"/>
        </w:rPr>
        <w:softHyphen/>
      </w:r>
      <w:r w:rsidRPr="00C646E1">
        <w:rPr>
          <w:rFonts w:cs="B Titr" w:hint="cs"/>
          <w:sz w:val="28"/>
          <w:szCs w:val="28"/>
          <w:rtl/>
          <w:lang w:bidi="fa-IR"/>
        </w:rPr>
        <w:t xml:space="preserve">ای </w:t>
      </w:r>
      <w:r w:rsidR="00E13D82">
        <w:rPr>
          <w:rFonts w:cs="B Titr" w:hint="cs"/>
          <w:sz w:val="28"/>
          <w:szCs w:val="28"/>
          <w:rtl/>
          <w:lang w:bidi="fa-IR"/>
        </w:rPr>
        <w:t>دختران کرج</w:t>
      </w:r>
    </w:p>
    <w:sectPr w:rsidR="00AE332D" w:rsidRPr="00C646E1" w:rsidSect="001A7E4E">
      <w:pgSz w:w="11909" w:h="16834" w:code="9"/>
      <w:pgMar w:top="0" w:right="312" w:bottom="0" w:left="227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C4B"/>
    <w:multiLevelType w:val="hybridMultilevel"/>
    <w:tmpl w:val="7B70FA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84D6DB6"/>
    <w:multiLevelType w:val="hybridMultilevel"/>
    <w:tmpl w:val="5D16B0CC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3D"/>
    <w:rsid w:val="000528C3"/>
    <w:rsid w:val="00083C46"/>
    <w:rsid w:val="000A6CB1"/>
    <w:rsid w:val="000E1AF6"/>
    <w:rsid w:val="000E5F01"/>
    <w:rsid w:val="000E7D6C"/>
    <w:rsid w:val="00162D55"/>
    <w:rsid w:val="00175DD1"/>
    <w:rsid w:val="001A2E5B"/>
    <w:rsid w:val="001A7E4E"/>
    <w:rsid w:val="00253EB5"/>
    <w:rsid w:val="0025788A"/>
    <w:rsid w:val="00260043"/>
    <w:rsid w:val="0035526C"/>
    <w:rsid w:val="003552CE"/>
    <w:rsid w:val="0037184D"/>
    <w:rsid w:val="00387A40"/>
    <w:rsid w:val="00435318"/>
    <w:rsid w:val="00440127"/>
    <w:rsid w:val="0045260B"/>
    <w:rsid w:val="00481635"/>
    <w:rsid w:val="00496015"/>
    <w:rsid w:val="004F1CD5"/>
    <w:rsid w:val="00513D88"/>
    <w:rsid w:val="0052362F"/>
    <w:rsid w:val="005243CB"/>
    <w:rsid w:val="00527CD2"/>
    <w:rsid w:val="00567BA0"/>
    <w:rsid w:val="00570279"/>
    <w:rsid w:val="00586D30"/>
    <w:rsid w:val="0059483D"/>
    <w:rsid w:val="005A2FD6"/>
    <w:rsid w:val="005F15C8"/>
    <w:rsid w:val="00680D78"/>
    <w:rsid w:val="006B6352"/>
    <w:rsid w:val="006B6910"/>
    <w:rsid w:val="006D0992"/>
    <w:rsid w:val="006D5C0B"/>
    <w:rsid w:val="007214C1"/>
    <w:rsid w:val="00741425"/>
    <w:rsid w:val="0074598F"/>
    <w:rsid w:val="00756B24"/>
    <w:rsid w:val="00766213"/>
    <w:rsid w:val="007B02E7"/>
    <w:rsid w:val="0083584B"/>
    <w:rsid w:val="0084387D"/>
    <w:rsid w:val="00865E2B"/>
    <w:rsid w:val="00880577"/>
    <w:rsid w:val="008B77DB"/>
    <w:rsid w:val="008B7E90"/>
    <w:rsid w:val="008C2A09"/>
    <w:rsid w:val="008C77C7"/>
    <w:rsid w:val="008E00A4"/>
    <w:rsid w:val="00901BA2"/>
    <w:rsid w:val="00956EC9"/>
    <w:rsid w:val="009A1D5C"/>
    <w:rsid w:val="009A6CFA"/>
    <w:rsid w:val="00A034AE"/>
    <w:rsid w:val="00A17DEB"/>
    <w:rsid w:val="00AD20BD"/>
    <w:rsid w:val="00AD43E2"/>
    <w:rsid w:val="00AE332D"/>
    <w:rsid w:val="00B030DC"/>
    <w:rsid w:val="00B12643"/>
    <w:rsid w:val="00B7387E"/>
    <w:rsid w:val="00BC64A3"/>
    <w:rsid w:val="00C571D3"/>
    <w:rsid w:val="00C646E1"/>
    <w:rsid w:val="00C71EEA"/>
    <w:rsid w:val="00C83B4F"/>
    <w:rsid w:val="00CB5AF4"/>
    <w:rsid w:val="00D17496"/>
    <w:rsid w:val="00D361B4"/>
    <w:rsid w:val="00D54F30"/>
    <w:rsid w:val="00DF52E6"/>
    <w:rsid w:val="00E0794F"/>
    <w:rsid w:val="00E13D82"/>
    <w:rsid w:val="00E33F4C"/>
    <w:rsid w:val="00E70889"/>
    <w:rsid w:val="00EF3CCA"/>
    <w:rsid w:val="00EF5082"/>
    <w:rsid w:val="00F26499"/>
    <w:rsid w:val="00F37C29"/>
    <w:rsid w:val="00F92A38"/>
    <w:rsid w:val="00F942D8"/>
    <w:rsid w:val="00F954D4"/>
    <w:rsid w:val="00F95C19"/>
    <w:rsid w:val="00FA7F92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0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C2A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C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C2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0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C2A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C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C2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it.com\Desktop\&#1579;&#1576;&#1578;%20&#1606;&#1575;&#1605;%20&#1605;&#1607;&#1585;%2014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ثبت نام مهر 1401</Template>
  <TotalTime>23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nadinit.com</dc:creator>
  <cp:lastModifiedBy>kia2</cp:lastModifiedBy>
  <cp:revision>4</cp:revision>
  <cp:lastPrinted>2022-09-28T09:47:00Z</cp:lastPrinted>
  <dcterms:created xsi:type="dcterms:W3CDTF">2022-10-02T10:04:00Z</dcterms:created>
  <dcterms:modified xsi:type="dcterms:W3CDTF">2022-10-03T05:40:00Z</dcterms:modified>
</cp:coreProperties>
</file>